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收入证明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XXXXXXX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签证处：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兹有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系我单位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在职</w:t>
      </w:r>
      <w:r>
        <w:rPr>
          <w:rFonts w:hint="eastAsia" w:ascii="仿宋" w:hAnsi="仿宋" w:eastAsia="仿宋" w:cs="仿宋"/>
          <w:kern w:val="0"/>
          <w:sz w:val="32"/>
          <w:szCs w:val="32"/>
        </w:rPr>
        <w:t>员工，自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日进入我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</w:rPr>
        <w:t>并工作至今，现在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部门担任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职务。近一年度该员工工资年收入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人民币：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（含税后的工资、奖金、津贴、住房公积金及其它收入）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该员工在职期间遵纪守法，无任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kern w:val="0"/>
          <w:sz w:val="32"/>
          <w:szCs w:val="32"/>
        </w:rPr>
        <w:t>信息真实、有效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我单位对此证明真实性负责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欢迎致电咨询。</w:t>
      </w:r>
      <w:r>
        <w:rPr>
          <w:rFonts w:hint="eastAsia" w:ascii="仿宋" w:hAnsi="仿宋" w:eastAsia="仿宋" w:cs="仿宋"/>
          <w:kern w:val="0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特此证明（该证明信仅用于办理签证使用，复印无效）。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（公章）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中国社会科学院文学研究所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   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单位地址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北京东城建国门内大街五号</w:t>
      </w:r>
      <w:r>
        <w:rPr>
          <w:rFonts w:hint="eastAsia" w:ascii="仿宋" w:hAnsi="仿宋" w:eastAsia="仿宋" w:cs="仿宋"/>
          <w:kern w:val="0"/>
          <w:sz w:val="32"/>
          <w:szCs w:val="32"/>
        </w:rPr>
        <w:t>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（签字） 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人事部门固定电话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010-85195434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7D42C27-B118-43DE-A13C-D83ECBDD6E0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9E9023-F06D-47A9-8944-55D8A40E90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27F7C48-4E42-4CFE-A98E-1D0C11600F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Y0NDVjZDU2NjA3MTYzZTRjYjc3ZmYzMTZjMThkYTk5IiwidXNlckNvdW50IjoxfQ=="/>
  </w:docVars>
  <w:rsids>
    <w:rsidRoot w:val="18CB39EC"/>
    <w:rsid w:val="0A415074"/>
    <w:rsid w:val="18CB39EC"/>
    <w:rsid w:val="602D0A71"/>
    <w:rsid w:val="722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94ad7602-0a0a-4c63-9e59-f2d4538ff748\&#24037;&#20316;&#25910;&#20837;&#35777;&#26126;&#65288;&#20986;&#22269;&#31614;&#35777;&#34218;&#36164;&#25285;&#2044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工作收入证明（出国签证薪资担保）.docx</Template>
  <Pages>1</Pages>
  <Words>221</Words>
  <Characters>257</Characters>
  <Lines>0</Lines>
  <Paragraphs>0</Paragraphs>
  <TotalTime>23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2023-04-22T04:49:00Z</dcterms:created>
  <dc:creator>家的咪姆</dc:creator>
  <cp:lastModifiedBy>家的咪姆</cp:lastModifiedBy>
  <dcterms:modified xsi:type="dcterms:W3CDTF">2023-04-22T05:15:18Z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v1.0_mb_r4G96ey1ls7Lbq/McgdhjQ==</vt:lpwstr>
  </property>
  <property fmtid="{D5CDD505-2E9C-101B-9397-08002B2CF9AE}" pid="4" name="ICV">
    <vt:lpwstr>67929D01228A40F0BE5068A0E99B5B27_13</vt:lpwstr>
  </property>
</Properties>
</file>