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工作证明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兹证明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，性别为（男、女）身份证号为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。该同志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自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月入职至今</w:t>
      </w:r>
      <w:r>
        <w:rPr>
          <w:rFonts w:hint="eastAsia" w:ascii="微软雅黑" w:hAnsi="微软雅黑" w:eastAsia="微软雅黑" w:cs="微软雅黑"/>
          <w:sz w:val="28"/>
          <w:szCs w:val="28"/>
        </w:rPr>
        <w:t>，已在我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8"/>
          <w:szCs w:val="28"/>
        </w:rPr>
        <w:t>工作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满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目前</w:t>
      </w:r>
      <w:r>
        <w:rPr>
          <w:rFonts w:hint="eastAsia" w:ascii="微软雅黑" w:hAnsi="微软雅黑" w:eastAsia="微软雅黑" w:cs="微软雅黑"/>
          <w:sz w:val="28"/>
          <w:szCs w:val="28"/>
        </w:rPr>
        <w:t>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我单位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部门工作，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职称（职务）</w:t>
      </w:r>
      <w:r>
        <w:rPr>
          <w:rFonts w:hint="eastAsia" w:ascii="微软雅黑" w:hAnsi="微软雅黑" w:eastAsia="微软雅黑" w:cs="微软雅黑"/>
          <w:sz w:val="28"/>
          <w:szCs w:val="28"/>
        </w:rPr>
        <w:t>________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sz w:val="28"/>
          <w:szCs w:val="28"/>
        </w:rPr>
        <w:t>本证明仅用于工作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证明，其他用途无效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本证明有效期为三个月。复印无效。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             </w:t>
      </w:r>
    </w:p>
    <w:p>
      <w:pPr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中国社会科学院文学研究所</w:t>
      </w:r>
    </w:p>
    <w:p>
      <w:pPr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日期：______年___月___日</w:t>
      </w:r>
    </w:p>
    <w:p>
      <w:pPr>
        <w:wordWrap w:val="0"/>
        <w:jc w:val="right"/>
        <w:rPr>
          <w:rFonts w:hint="default" w:ascii="微软雅黑" w:hAnsi="微软雅黑" w:eastAsia="微软雅黑" w:cs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经办人：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</w:t>
      </w: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Y0NDVjZDU2NjA3MTYzZTRjYjc3ZmYzMTZjMThkYTk5IiwidXNlckNvdW50IjoxfQ=="/>
  </w:docVars>
  <w:rsids>
    <w:rsidRoot w:val="55BD6762"/>
    <w:rsid w:val="34D70A1E"/>
    <w:rsid w:val="3FA61263"/>
    <w:rsid w:val="4B901A3D"/>
    <w:rsid w:val="55BD6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\AppData\Roaming\kingsoft\office6\templates\download\d14a1c30-22c5-4003-b408-5961f6a9f92e\&#24037;&#20316;&#35777;&#26126;&#65288;&#34892;&#25919;&#20844;&#25991;&#65289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工作证明（行政公文）.doc.docx</Template>
  <Pages>1</Pages>
  <Words>89</Words>
  <Characters>105</Characters>
  <Lines>0</Lines>
  <Paragraphs>0</Paragraphs>
  <TotalTime>2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2023-04-22T05:42:00Z</dcterms:created>
  <dc:creator>家的咪姆</dc:creator>
  <cp:lastModifiedBy>家的咪姆</cp:lastModifiedBy>
  <dcterms:modified xsi:type="dcterms:W3CDTF">2023-04-22T05:46:36Z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v1.0_mb_nhF9PjpWA6qudMVa3UdEAQ==</vt:lpwstr>
  </property>
  <property fmtid="{D5CDD505-2E9C-101B-9397-08002B2CF9AE}" pid="4" name="ICV">
    <vt:lpwstr>F635DF12670D42F3AC10E5391C188FC4_11</vt:lpwstr>
  </property>
</Properties>
</file>