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default"/>
          <w:lang w:val="en-US" w:eastAsia="zh-CN"/>
        </w:rPr>
        <w:t>离职证明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甲方：</w:t>
      </w:r>
      <w:r>
        <w:rPr>
          <w:rFonts w:hint="eastAsia" w:ascii="微软雅黑" w:hAnsi="微软雅黑" w:eastAsia="宋体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中国社会科学院文学研究所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乙方：                         身份证号：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乙方原为甲方________（部门）的_______（职务），于20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日经双方协商一致解除劳动合同。甲乙双方确认终止劳动关系。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双方现已就经济补偿金及劳动关系存续期间的所有问题达成一致，并已一次性结清。同时，甲方已为乙方办妥离职手续。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甲方（签章）：       </w:t>
      </w:r>
      <w:bookmarkStart w:id="0" w:name="_GoBack"/>
      <w:bookmarkEnd w:id="0"/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乙方签字：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日期：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Y0NDVjZDU2NjA3MTYzZTRjYjc3ZmYzMTZjMThkYTk5IiwidXNlckNvdW50IjoxfQ=="/>
  </w:docVars>
  <w:rsids>
    <w:rsidRoot w:val="5760148B"/>
    <w:rsid w:val="02AF74CF"/>
    <w:rsid w:val="0C6E5EB9"/>
    <w:rsid w:val="57601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c07c14b5-ab77-4ae4-9707-fb2912081bef\&#31163;&#32844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离职证明.docx</Template>
  <Pages>1</Pages>
  <Words>148</Words>
  <Characters>171</Characters>
  <Lines>0</Lines>
  <Paragraphs>0</Paragraphs>
  <TotalTime>1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2023-04-22T05:29:00Z</dcterms:created>
  <dc:creator>家的咪姆</dc:creator>
  <cp:lastModifiedBy>家的咪姆</cp:lastModifiedBy>
  <dcterms:modified xsi:type="dcterms:W3CDTF">2023-04-22T05:31:03Z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v1.0_mb_5ISixfZaezMSC9rO8U0NRg==</vt:lpwstr>
  </property>
  <property fmtid="{D5CDD505-2E9C-101B-9397-08002B2CF9AE}" pid="4" name="ICV">
    <vt:lpwstr>D953EB2F409D4592BD01AB5D67B20960_11</vt:lpwstr>
  </property>
</Properties>
</file>