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收入证明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（身份证件名称及号码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）系我单位员工，自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日进入我单位并工作至今，现在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部门担任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职务。待遇收入人民币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（大写）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元。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本单位保证上述证明真实、有效。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本收入证明仅限于该职工办理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用途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有效期为3个月。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此证明复印无效。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（单位</w:t>
      </w:r>
      <w:r>
        <w:rPr>
          <w:rFonts w:hint="eastAsia"/>
          <w:sz w:val="28"/>
          <w:szCs w:val="28"/>
          <w:lang w:val="en-US" w:eastAsia="zh-CN"/>
        </w:rPr>
        <w:t>人事部门</w:t>
      </w:r>
      <w:r>
        <w:rPr>
          <w:rFonts w:hint="eastAsia"/>
          <w:sz w:val="28"/>
          <w:szCs w:val="28"/>
        </w:rPr>
        <w:t>公章）</w:t>
      </w:r>
    </w:p>
    <w:p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lang w:val="en-US" w:eastAsia="zh-CN"/>
        </w:rPr>
        <w:t>名称：中国社会科学院文学研究所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单位地址：北京东城建国门内大街五号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单位人事部门联系人（签字）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单位人事部门固定电话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010-85195434</w:t>
      </w:r>
    </w:p>
    <w:sectPr>
      <w:pgSz w:w="11906" w:h="16838"/>
      <w:pgMar w:top="144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Y0NDVjZDU2NjA3MTYzZTRjYjc3ZmYzMTZjMThkYTk5IiwidXNlckNvdW50IjoxfQ=="/>
  </w:docVars>
  <w:rsids>
    <w:rsidRoot w:val="065108D2"/>
    <w:rsid w:val="005B19C9"/>
    <w:rsid w:val="00702D13"/>
    <w:rsid w:val="009455AC"/>
    <w:rsid w:val="00951B55"/>
    <w:rsid w:val="00AA6DE0"/>
    <w:rsid w:val="00AE257F"/>
    <w:rsid w:val="00F3574D"/>
    <w:rsid w:val="065108D2"/>
    <w:rsid w:val="0AB17097"/>
    <w:rsid w:val="0D06536D"/>
    <w:rsid w:val="2E3D59C3"/>
    <w:rsid w:val="3A904DA0"/>
    <w:rsid w:val="49502B90"/>
    <w:rsid w:val="522D01E0"/>
    <w:rsid w:val="7156627F"/>
    <w:rsid w:val="7855167B"/>
    <w:rsid w:val="7896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jj\AppData\Roaming\kingsoft\office6\templates\download\0b484a0a-c492-4f5c-8639-0d32f38f8ca9\&#25910;&#20837;&#35777;&#26126;&#26631;&#20934;&#33539;&#26412;&#65288;&#36141;&#25151;&#65289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收入证明标准范本（购房）.doc.docx</Template>
  <Pages>1</Pages>
  <Words>152</Words>
  <Characters>152</Characters>
  <Lines>2</Lines>
  <Paragraphs>1</Paragraphs>
  <TotalTime>2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2023-04-22T05:36:00Z</dcterms:created>
  <dc:creator>家的咪姆</dc:creator>
  <cp:lastModifiedBy>家的咪姆</cp:lastModifiedBy>
  <dcterms:modified xsi:type="dcterms:W3CDTF">2023-04-22T05:39:48Z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v1.0_mb_7xee22UTYAFU+Bh0oddV5g==</vt:lpwstr>
  </property>
  <property fmtid="{D5CDD505-2E9C-101B-9397-08002B2CF9AE}" pid="4" name="ICV">
    <vt:lpwstr>0CE287DE2AA7430DBEFAC9C52FAC14D0_11</vt:lpwstr>
  </property>
</Properties>
</file>