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彩虹小标宋"/>
          <w:b/>
          <w:sz w:val="36"/>
        </w:rPr>
      </w:pPr>
      <w:r>
        <w:rPr>
          <w:rFonts w:hint="eastAsia" w:eastAsia="彩虹小标宋"/>
          <w:b/>
          <w:sz w:val="36"/>
        </w:rPr>
        <w:t>中国</w:t>
      </w:r>
      <w:r>
        <w:rPr>
          <w:rFonts w:hint="eastAsia" w:eastAsia="彩虹小标宋"/>
          <w:b/>
          <w:sz w:val="36"/>
          <w:u w:val="single"/>
          <w:lang w:val="en-US" w:eastAsia="zh-CN"/>
        </w:rPr>
        <w:t xml:space="preserve">    </w:t>
      </w:r>
      <w:r>
        <w:rPr>
          <w:rFonts w:hint="eastAsia" w:eastAsia="彩虹小标宋"/>
          <w:b/>
          <w:sz w:val="36"/>
        </w:rPr>
        <w:t>银</w:t>
      </w:r>
      <w:bookmarkStart w:id="0" w:name="_GoBack"/>
      <w:bookmarkEnd w:id="0"/>
      <w:r>
        <w:rPr>
          <w:rFonts w:hint="eastAsia" w:eastAsia="彩虹小标宋"/>
          <w:b/>
          <w:sz w:val="36"/>
        </w:rPr>
        <w:t>行个人住房贷款</w:t>
      </w:r>
    </w:p>
    <w:p>
      <w:pPr>
        <w:jc w:val="center"/>
        <w:rPr>
          <w:rFonts w:eastAsia="彩虹小标宋"/>
          <w:b/>
          <w:sz w:val="36"/>
        </w:rPr>
      </w:pPr>
      <w:r>
        <w:rPr>
          <w:rFonts w:hint="eastAsia" w:eastAsia="彩虹小标宋"/>
          <w:b/>
          <w:sz w:val="36"/>
        </w:rPr>
        <w:t>借款人（保证人）收入证明</w:t>
      </w:r>
    </w:p>
    <w:p>
      <w:pPr>
        <w:jc w:val="center"/>
        <w:rPr>
          <w:rFonts w:hint="eastAsia" w:eastAsia="黑体"/>
          <w:sz w:val="28"/>
          <w:szCs w:val="28"/>
        </w:rPr>
      </w:pPr>
    </w:p>
    <w:p>
      <w:pPr>
        <w:jc w:val="center"/>
        <w:rPr>
          <w:rFonts w:hint="eastAsia" w:eastAsia="黑体"/>
          <w:sz w:val="24"/>
        </w:rPr>
      </w:pPr>
    </w:p>
    <w:p>
      <w:pPr>
        <w:spacing w:line="360" w:lineRule="auto"/>
        <w:rPr>
          <w:rFonts w:ascii="彩虹粗仿宋" w:eastAsia="彩虹粗仿宋"/>
          <w:sz w:val="28"/>
        </w:rPr>
      </w:pPr>
      <w:r>
        <w:rPr>
          <w:rFonts w:hint="eastAsia" w:ascii="彩虹粗仿宋" w:eastAsia="彩虹粗仿宋"/>
          <w:sz w:val="28"/>
        </w:rPr>
        <w:t>中国</w:t>
      </w:r>
      <w:r>
        <w:rPr>
          <w:rFonts w:hint="eastAsia" w:ascii="彩虹粗仿宋" w:eastAsia="彩虹粗仿宋"/>
          <w:sz w:val="28"/>
          <w:u w:val="single"/>
          <w:lang w:val="en-US" w:eastAsia="zh-CN"/>
        </w:rPr>
        <w:t xml:space="preserve">     </w:t>
      </w:r>
      <w:r>
        <w:rPr>
          <w:rFonts w:hint="eastAsia" w:ascii="彩虹粗仿宋" w:eastAsia="彩虹粗仿宋"/>
          <w:sz w:val="28"/>
        </w:rPr>
        <w:t>银行股份有限公司</w:t>
      </w:r>
      <w:r>
        <w:rPr>
          <w:rFonts w:hint="eastAsia" w:ascii="彩虹粗仿宋" w:eastAsia="彩虹粗仿宋"/>
          <w:sz w:val="28"/>
          <w:u w:val="single"/>
          <w:lang w:val="en-US" w:eastAsia="zh-CN"/>
        </w:rPr>
        <w:t xml:space="preserve">      </w:t>
      </w:r>
      <w:r>
        <w:rPr>
          <w:rFonts w:hint="eastAsia" w:ascii="彩虹粗仿宋" w:eastAsia="彩虹粗仿宋"/>
          <w:sz w:val="28"/>
        </w:rPr>
        <w:t>分行</w:t>
      </w:r>
      <w:r>
        <w:rPr>
          <w:rFonts w:hint="eastAsia" w:ascii="彩虹粗仿宋" w:eastAsia="彩虹粗仿宋"/>
          <w:sz w:val="28"/>
          <w:u w:val="single"/>
          <w:lang w:val="en-US" w:eastAsia="zh-CN"/>
        </w:rPr>
        <w:t xml:space="preserve">     </w:t>
      </w:r>
      <w:r>
        <w:rPr>
          <w:rFonts w:hint="eastAsia" w:ascii="彩虹粗仿宋" w:eastAsia="彩虹粗仿宋"/>
          <w:sz w:val="28"/>
        </w:rPr>
        <w:t>支行：</w:t>
      </w:r>
    </w:p>
    <w:p>
      <w:pPr>
        <w:spacing w:line="360" w:lineRule="auto"/>
        <w:ind w:firstLine="560"/>
        <w:rPr>
          <w:rFonts w:hint="eastAsia" w:ascii="彩虹粗仿宋" w:hAnsi="宋体" w:eastAsia="彩虹粗仿宋"/>
          <w:b/>
          <w:sz w:val="28"/>
        </w:rPr>
      </w:pPr>
      <w:r>
        <w:rPr>
          <w:rFonts w:hint="eastAsia" w:ascii="彩虹粗仿宋" w:hAnsi="宋体" w:eastAsia="彩虹粗仿宋"/>
          <w:sz w:val="28"/>
        </w:rPr>
        <w:t>兹我单位职工（辖区居民）</w:t>
      </w:r>
      <w:r>
        <w:rPr>
          <w:rFonts w:hint="eastAsia" w:ascii="彩虹粗仿宋" w:hAnsi="宋体" w:eastAsia="彩虹粗仿宋"/>
          <w:sz w:val="28"/>
          <w:u w:val="thick"/>
        </w:rPr>
        <w:t xml:space="preserve">               </w:t>
      </w:r>
      <w:r>
        <w:rPr>
          <w:rFonts w:hint="eastAsia" w:ascii="彩虹粗仿宋" w:hAnsi="宋体" w:eastAsia="彩虹粗仿宋"/>
          <w:sz w:val="28"/>
        </w:rPr>
        <w:t xml:space="preserve"> ，性别</w:t>
      </w:r>
      <w:r>
        <w:rPr>
          <w:rFonts w:hint="eastAsia" w:ascii="彩虹粗仿宋" w:hAnsi="宋体" w:eastAsia="彩虹粗仿宋"/>
          <w:sz w:val="28"/>
          <w:u w:val="thick"/>
        </w:rPr>
        <w:t xml:space="preserve">      </w:t>
      </w:r>
      <w:r>
        <w:rPr>
          <w:rFonts w:hint="eastAsia" w:ascii="彩虹粗仿宋" w:hAnsi="宋体" w:eastAsia="彩虹粗仿宋"/>
          <w:sz w:val="28"/>
        </w:rPr>
        <w:t>，年龄</w:t>
      </w:r>
      <w:r>
        <w:rPr>
          <w:rFonts w:hint="eastAsia" w:ascii="彩虹粗仿宋" w:hAnsi="宋体" w:eastAsia="彩虹粗仿宋"/>
          <w:sz w:val="28"/>
          <w:u w:val="thick"/>
        </w:rPr>
        <w:t xml:space="preserve">      </w:t>
      </w:r>
      <w:r>
        <w:rPr>
          <w:rFonts w:hint="eastAsia" w:ascii="彩虹粗仿宋" w:hAnsi="宋体" w:eastAsia="彩虹粗仿宋"/>
          <w:sz w:val="28"/>
        </w:rPr>
        <w:t>，职务</w:t>
      </w:r>
      <w:r>
        <w:rPr>
          <w:rFonts w:hint="eastAsia" w:ascii="彩虹粗仿宋" w:hAnsi="宋体" w:eastAsia="彩虹粗仿宋"/>
          <w:sz w:val="28"/>
          <w:u w:val="thick"/>
        </w:rPr>
        <w:t xml:space="preserve">        </w:t>
      </w:r>
      <w:r>
        <w:rPr>
          <w:rFonts w:hint="eastAsia" w:ascii="彩虹粗仿宋" w:hAnsi="宋体" w:eastAsia="彩虹粗仿宋"/>
          <w:sz w:val="28"/>
        </w:rPr>
        <w:t>，现固定住址</w:t>
      </w:r>
      <w:r>
        <w:rPr>
          <w:rFonts w:hint="eastAsia" w:ascii="彩虹粗仿宋" w:hAnsi="宋体" w:eastAsia="彩虹粗仿宋"/>
          <w:sz w:val="28"/>
          <w:u w:val="thick"/>
        </w:rPr>
        <w:t xml:space="preserve">                      </w:t>
      </w:r>
      <w:r>
        <w:rPr>
          <w:rFonts w:hint="eastAsia" w:ascii="彩虹粗仿宋" w:hAnsi="宋体" w:eastAsia="彩虹粗仿宋"/>
          <w:sz w:val="28"/>
        </w:rPr>
        <w:t>， 属我单位（辖区）□ 国家干部  □ 正式工 □ 临时工 □ 下岗待业 □ 现役军人，已在本单位工作</w:t>
      </w:r>
      <w:r>
        <w:rPr>
          <w:rFonts w:hint="eastAsia" w:ascii="彩虹粗仿宋" w:hAnsi="宋体" w:eastAsia="彩虹粗仿宋"/>
          <w:sz w:val="28"/>
          <w:u w:val="thick"/>
        </w:rPr>
        <w:t xml:space="preserve">      </w:t>
      </w:r>
      <w:r>
        <w:rPr>
          <w:rFonts w:hint="eastAsia" w:ascii="彩虹粗仿宋" w:hAnsi="宋体" w:eastAsia="彩虹粗仿宋"/>
          <w:sz w:val="28"/>
        </w:rPr>
        <w:t>年，现从事</w:t>
      </w:r>
      <w:r>
        <w:rPr>
          <w:rFonts w:hint="eastAsia" w:ascii="彩虹粗仿宋" w:hAnsi="宋体" w:eastAsia="彩虹粗仿宋"/>
          <w:sz w:val="28"/>
          <w:u w:val="thick"/>
        </w:rPr>
        <w:t xml:space="preserve">            </w:t>
      </w:r>
      <w:r>
        <w:rPr>
          <w:rFonts w:hint="eastAsia" w:ascii="彩虹粗仿宋" w:hAnsi="宋体" w:eastAsia="彩虹粗仿宋"/>
          <w:sz w:val="28"/>
        </w:rPr>
        <w:t>工作，月收入为（大写）：</w:t>
      </w:r>
      <w:r>
        <w:rPr>
          <w:rFonts w:hint="eastAsia" w:ascii="彩虹粗仿宋" w:hAnsi="宋体" w:eastAsia="彩虹粗仿宋"/>
          <w:sz w:val="28"/>
          <w:u w:val="thick"/>
        </w:rPr>
        <w:t xml:space="preserve">                     </w:t>
      </w:r>
      <w:r>
        <w:rPr>
          <w:rFonts w:hint="eastAsia" w:ascii="彩虹粗仿宋" w:hAnsi="宋体" w:eastAsia="彩虹粗仿宋"/>
          <w:sz w:val="28"/>
        </w:rPr>
        <w:t>元，（小写：     ），收入比较</w:t>
      </w:r>
      <w:r>
        <w:rPr>
          <w:rFonts w:hint="eastAsia" w:ascii="彩虹粗仿宋" w:hAnsi="宋体" w:eastAsia="彩虹粗仿宋"/>
          <w:sz w:val="28"/>
          <w:u w:val="thick"/>
        </w:rPr>
        <w:t xml:space="preserve">          </w:t>
      </w:r>
      <w:r>
        <w:rPr>
          <w:rFonts w:hint="eastAsia" w:ascii="彩虹粗仿宋" w:hAnsi="宋体" w:eastAsia="彩虹粗仿宋"/>
          <w:sz w:val="28"/>
        </w:rPr>
        <w:t>（稳定或不稳定）。</w:t>
      </w:r>
      <w:r>
        <w:rPr>
          <w:rFonts w:hint="eastAsia" w:ascii="彩虹粗仿宋" w:hAnsi="宋体" w:eastAsia="彩虹粗仿宋"/>
          <w:b/>
          <w:sz w:val="28"/>
        </w:rPr>
        <w:t>本收入证明真实准确无误。如不符，愿对其真实性及所发生的一切后果负法律责任。</w:t>
      </w:r>
    </w:p>
    <w:p>
      <w:pPr>
        <w:spacing w:line="360" w:lineRule="auto"/>
        <w:ind w:firstLine="560"/>
        <w:rPr>
          <w:rFonts w:hint="default" w:ascii="彩虹粗仿宋" w:hAnsi="宋体" w:eastAsia="彩虹粗仿宋"/>
          <w:sz w:val="28"/>
          <w:lang w:val="en-US" w:eastAsia="zh-CN"/>
        </w:rPr>
      </w:pPr>
      <w:r>
        <w:rPr>
          <w:rFonts w:hint="eastAsia" w:ascii="彩虹粗仿宋" w:hAnsi="宋体" w:eastAsia="彩虹粗仿宋"/>
          <w:sz w:val="28"/>
        </w:rPr>
        <w:t>特此证明。</w:t>
      </w:r>
      <w:r>
        <w:rPr>
          <w:rFonts w:hint="eastAsia" w:ascii="彩虹粗仿宋" w:hAnsi="宋体" w:eastAsia="彩虹粗仿宋"/>
          <w:sz w:val="28"/>
          <w:lang w:val="en-US" w:eastAsia="zh-CN"/>
        </w:rPr>
        <w:t>此证明仅用于办理购房贷款使用。有效期为3个月。本证明复印无效。</w:t>
      </w:r>
    </w:p>
    <w:p>
      <w:pPr>
        <w:spacing w:line="360" w:lineRule="auto"/>
        <w:ind w:firstLine="560"/>
        <w:rPr>
          <w:rFonts w:hint="eastAsia" w:ascii="彩虹粗仿宋" w:hAnsi="宋体" w:eastAsia="彩虹粗仿宋"/>
          <w:sz w:val="28"/>
        </w:rPr>
      </w:pPr>
    </w:p>
    <w:p>
      <w:pPr>
        <w:spacing w:line="360" w:lineRule="auto"/>
        <w:ind w:firstLine="560"/>
        <w:rPr>
          <w:rFonts w:hint="eastAsia" w:ascii="彩虹粗仿宋" w:hAnsi="宋体" w:eastAsia="彩虹粗仿宋"/>
          <w:sz w:val="28"/>
        </w:rPr>
      </w:pPr>
    </w:p>
    <w:p>
      <w:pPr>
        <w:spacing w:line="360" w:lineRule="auto"/>
        <w:rPr>
          <w:rFonts w:hint="default" w:ascii="彩虹粗仿宋" w:hAnsi="宋体" w:eastAsia="彩虹粗仿宋"/>
          <w:sz w:val="28"/>
          <w:lang w:val="en-US" w:eastAsia="zh-CN"/>
        </w:rPr>
      </w:pPr>
      <w:r>
        <w:rPr>
          <w:rFonts w:hint="eastAsia" w:ascii="彩虹粗仿宋" w:hAnsi="宋体" w:eastAsia="彩虹粗仿宋"/>
          <w:sz w:val="28"/>
        </w:rPr>
        <w:t xml:space="preserve">                      证明单位名称：</w:t>
      </w:r>
      <w:r>
        <w:rPr>
          <w:rFonts w:hint="eastAsia" w:ascii="彩虹粗仿宋" w:hAnsi="宋体" w:eastAsia="彩虹粗仿宋"/>
          <w:sz w:val="28"/>
          <w:u w:val="none"/>
          <w:lang w:val="en-US" w:eastAsia="zh-CN"/>
        </w:rPr>
        <w:t>中国社会科学院文学研究所</w:t>
      </w:r>
    </w:p>
    <w:p>
      <w:pPr>
        <w:spacing w:line="360" w:lineRule="auto"/>
        <w:rPr>
          <w:rFonts w:hint="eastAsia" w:ascii="彩虹粗仿宋" w:hAnsi="宋体" w:eastAsia="彩虹粗仿宋"/>
          <w:sz w:val="28"/>
        </w:rPr>
      </w:pPr>
      <w:r>
        <w:rPr>
          <w:rFonts w:hint="eastAsia" w:ascii="彩虹粗仿宋" w:hAnsi="宋体" w:eastAsia="彩虹粗仿宋"/>
          <w:sz w:val="28"/>
        </w:rPr>
        <w:t xml:space="preserve">                      证明单位章：（财务）</w:t>
      </w:r>
    </w:p>
    <w:p>
      <w:pPr>
        <w:spacing w:line="360" w:lineRule="auto"/>
        <w:ind w:firstLine="3150"/>
        <w:rPr>
          <w:rFonts w:hint="default" w:ascii="彩虹粗仿宋" w:hAnsi="宋体" w:eastAsia="彩虹粗仿宋"/>
          <w:sz w:val="28"/>
          <w:lang w:val="en-US" w:eastAsia="zh-CN"/>
        </w:rPr>
      </w:pPr>
      <w:r>
        <w:rPr>
          <w:rFonts w:hint="eastAsia" w:ascii="彩虹粗仿宋" w:hAnsi="宋体" w:eastAsia="彩虹粗仿宋"/>
          <w:sz w:val="28"/>
          <w:lang w:val="en-US" w:eastAsia="zh-CN"/>
        </w:rPr>
        <w:t>单位负责人签字：</w:t>
      </w:r>
    </w:p>
    <w:p>
      <w:pPr>
        <w:spacing w:line="360" w:lineRule="auto"/>
        <w:ind w:firstLine="3150"/>
        <w:rPr>
          <w:rFonts w:hint="eastAsia" w:ascii="彩虹粗仿宋" w:hAnsi="宋体" w:eastAsia="彩虹粗仿宋"/>
          <w:sz w:val="28"/>
        </w:rPr>
      </w:pPr>
      <w:r>
        <w:rPr>
          <w:rFonts w:hint="eastAsia" w:ascii="彩虹粗仿宋" w:hAnsi="宋体" w:eastAsia="彩虹粗仿宋"/>
          <w:sz w:val="28"/>
        </w:rPr>
        <w:t>经 办 人：</w:t>
      </w:r>
    </w:p>
    <w:p>
      <w:pPr>
        <w:spacing w:line="360" w:lineRule="auto"/>
        <w:ind w:firstLine="645"/>
        <w:rPr>
          <w:rFonts w:hint="eastAsia" w:ascii="彩虹粗仿宋" w:hAnsi="宋体" w:eastAsia="彩虹粗仿宋"/>
          <w:sz w:val="28"/>
        </w:rPr>
      </w:pPr>
      <w:r>
        <w:rPr>
          <w:rFonts w:hint="eastAsia" w:ascii="彩虹粗仿宋" w:hAnsi="宋体" w:eastAsia="彩虹粗仿宋"/>
          <w:sz w:val="28"/>
        </w:rPr>
        <w:t xml:space="preserve">                  联系电话：</w:t>
      </w:r>
      <w:r>
        <w:rPr>
          <w:rFonts w:hint="eastAsia" w:ascii="彩虹粗仿宋" w:hAnsi="宋体" w:eastAsia="彩虹粗仿宋"/>
          <w:sz w:val="28"/>
          <w:lang w:val="en-US" w:eastAsia="zh-CN"/>
        </w:rPr>
        <w:t>010-85195433</w:t>
      </w:r>
      <w:r>
        <w:rPr>
          <w:rFonts w:hint="eastAsia" w:ascii="彩虹粗仿宋" w:hAnsi="宋体" w:eastAsia="彩虹粗仿宋"/>
          <w:sz w:val="28"/>
        </w:rPr>
        <w:t xml:space="preserve"> </w:t>
      </w:r>
    </w:p>
    <w:p>
      <w:pPr>
        <w:ind w:firstLine="646"/>
        <w:rPr>
          <w:rFonts w:hint="eastAsia" w:ascii="彩虹粗仿宋" w:hAnsi="宋体" w:eastAsia="彩虹粗仿宋"/>
          <w:sz w:val="28"/>
        </w:rPr>
      </w:pPr>
      <w:r>
        <w:rPr>
          <w:rFonts w:hint="eastAsia" w:ascii="彩虹粗仿宋" w:hAnsi="宋体" w:eastAsia="彩虹粗仿宋"/>
          <w:sz w:val="28"/>
        </w:rPr>
        <w:t xml:space="preserve">                             年 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彩虹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彩虹粗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Y0NDVjZDU2NjA3MTYzZTRjYjc3ZmYzMTZjMThkYTk5IiwidXNlckNvdW50IjoyfQ=="/>
  </w:docVars>
  <w:rsids>
    <w:rsidRoot w:val="39DD1CE8"/>
    <w:rsid w:val="005B0F99"/>
    <w:rsid w:val="005F16D3"/>
    <w:rsid w:val="00AE4471"/>
    <w:rsid w:val="00CB28B7"/>
    <w:rsid w:val="00D17C07"/>
    <w:rsid w:val="00EA11E5"/>
    <w:rsid w:val="135053A4"/>
    <w:rsid w:val="15857E5A"/>
    <w:rsid w:val="39DD1CE8"/>
    <w:rsid w:val="74826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ascii="仿宋_GB2312" w:eastAsia="仿宋_GB2312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643ab8aa7f9f30dda30d4d434799df42\&#20013;&#22269;&#24314;&#35774;&#38134;&#34892;&#25910;&#20837;&#35777;&#26126;&#65288;&#36151;&#27454;&#19987;&#29992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中国建设银行收入证明（贷款专用）.doc</Template>
  <Pages>1</Pages>
  <Words>223</Words>
  <Characters>223</Characters>
  <Lines>3</Lines>
  <Paragraphs>1</Paragraphs>
  <TotalTime>3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2023-04-22T05:31:00Z</dcterms:created>
  <dc:creator>家的咪姆</dc:creator>
  <cp:lastModifiedBy>家的咪姆</cp:lastModifiedBy>
  <dcterms:modified xsi:type="dcterms:W3CDTF">2023-04-22T05:34:50Z</dcterms:modified>
  <dc:title>中国建设银行个人住房贷款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v1.0_mb_V1smLEqd8aQomX0K6UBunA==</vt:lpwstr>
  </property>
  <property fmtid="{D5CDD505-2E9C-101B-9397-08002B2CF9AE}" pid="4" name="ICV">
    <vt:lpwstr>E1F23F39D57843AD8EA1E62AE4B17713_11</vt:lpwstr>
  </property>
</Properties>
</file>