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1100" w:lineRule="exact"/>
        <w:jc w:val="center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退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休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证 明</w:t>
      </w:r>
    </w:p>
    <w:p>
      <w:pPr>
        <w:pStyle w:val="4"/>
        <w:ind w:firstLine="800" w:firstLineChars="25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(女士)是我单位退休职工，身份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单位办公地址：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本证明仅用于证明我单位退休职工，不作为我单位对该职工任何形势的担保文件。</w:t>
      </w:r>
    </w:p>
    <w:p>
      <w:pPr>
        <w:autoSpaceDE w:val="0"/>
        <w:autoSpaceDN w:val="0"/>
        <w:adjustRightInd w:val="0"/>
        <w:ind w:left="5120" w:hanging="5120" w:hangingChars="16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autoSpaceDE w:val="0"/>
        <w:autoSpaceDN w:val="0"/>
        <w:adjustRightInd w:val="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仿宋_GB2312" w:eastAsia="仿宋_GB2312"/>
          <w:sz w:val="28"/>
          <w:szCs w:val="32"/>
        </w:rPr>
      </w:pPr>
    </w:p>
    <w:p>
      <w:pPr>
        <w:autoSpaceDE w:val="0"/>
        <w:autoSpaceDN w:val="0"/>
        <w:adjustRightInd w:val="0"/>
        <w:ind w:left="4480" w:hanging="4480" w:hangingChars="1600"/>
        <w:jc w:val="center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                  </w:t>
      </w:r>
      <w:r>
        <w:rPr>
          <w:rFonts w:hint="eastAsia"/>
          <w:sz w:val="28"/>
          <w:szCs w:val="32"/>
        </w:rPr>
        <w:t>单位（公章）</w:t>
      </w:r>
    </w:p>
    <w:p>
      <w:pPr>
        <w:autoSpaceDE w:val="0"/>
        <w:autoSpaceDN w:val="0"/>
        <w:adjustRightInd w:val="0"/>
        <w:ind w:left="5120" w:hanging="5120" w:hangingChars="16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>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autoSpaceDE w:val="0"/>
        <w:autoSpaceDN w:val="0"/>
        <w:adjustRightInd w:val="0"/>
        <w:ind w:left="5120" w:hanging="5120" w:hangingChars="16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8851CB"/>
    <w:rsid w:val="00193ED0"/>
    <w:rsid w:val="009829D7"/>
    <w:rsid w:val="11062F8E"/>
    <w:rsid w:val="65885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\AppData\Roaming\kingsoft\office6\templates\download\a6b6d843-d3e4-4c92-b194-8f6e08f748c5\&#36864;&#20241;&#35777;&#2612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退休证明.doc.docx</Template>
  <Pages>1</Pages>
  <Words>84</Words>
  <Characters>84</Characters>
  <Lines>1</Lines>
  <Paragraphs>1</Paragraphs>
  <TotalTime>0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2023-04-22T06:02:00Z</dcterms:created>
  <dc:creator>家的咪姆</dc:creator>
  <cp:lastModifiedBy>家的咪姆</cp:lastModifiedBy>
  <dcterms:modified xsi:type="dcterms:W3CDTF">2023-04-22T06:02:14Z</dcterms:modified>
  <dc:title>收 入 证 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v1.0_mb_zunLOz3vDb9tUapf4yC9vQ==</vt:lpwstr>
  </property>
  <property fmtid="{D5CDD505-2E9C-101B-9397-08002B2CF9AE}" pid="4" name="ICV">
    <vt:lpwstr>35B405CE47CF48C4A8958408E9FB2C47_11</vt:lpwstr>
  </property>
</Properties>
</file>